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84"/>
        <w:gridCol w:w="283"/>
        <w:gridCol w:w="2410"/>
        <w:gridCol w:w="5357"/>
        <w:gridCol w:w="29"/>
      </w:tblGrid>
      <w:tr w:rsidR="00842AAA" w:rsidRPr="00270B50" w:rsidTr="00932819">
        <w:trPr>
          <w:cantSplit/>
          <w:trHeight w:val="370"/>
        </w:trPr>
        <w:tc>
          <w:tcPr>
            <w:tcW w:w="16551" w:type="dxa"/>
            <w:gridSpan w:val="6"/>
            <w:vAlign w:val="center"/>
          </w:tcPr>
          <w:p w:rsidR="00842AAA" w:rsidRPr="00270B50" w:rsidRDefault="00842AAA" w:rsidP="00F22326">
            <w:pPr>
              <w:jc w:val="center"/>
              <w:rPr>
                <w:rFonts w:cs="Arial"/>
                <w:sz w:val="56"/>
              </w:rPr>
            </w:pPr>
            <w:r w:rsidRPr="00E50BC8">
              <w:rPr>
                <w:rFonts w:cs="Arial"/>
                <w:noProof/>
                <w:sz w:val="52"/>
              </w:rPr>
              <w:drawing>
                <wp:anchor distT="0" distB="0" distL="114300" distR="114300" simplePos="0" relativeHeight="251658240" behindDoc="1" locked="0" layoutInCell="0" allowOverlap="0" wp14:anchorId="0C1153CE" wp14:editId="0FC8B1D2">
                  <wp:simplePos x="0" y="0"/>
                  <wp:positionH relativeFrom="page">
                    <wp:posOffset>0</wp:posOffset>
                  </wp:positionH>
                  <wp:positionV relativeFrom="margin">
                    <wp:posOffset>-596900</wp:posOffset>
                  </wp:positionV>
                  <wp:extent cx="10690860" cy="15116175"/>
                  <wp:effectExtent l="0" t="0" r="0" b="952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- A3-Plakat - Komplett - neu1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860" cy="1511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2AAA" w:rsidRPr="00270B50" w:rsidTr="00F22326">
        <w:trPr>
          <w:cantSplit/>
          <w:trHeight w:val="2835"/>
        </w:trPr>
        <w:tc>
          <w:tcPr>
            <w:tcW w:w="16551" w:type="dxa"/>
            <w:gridSpan w:val="6"/>
            <w:vAlign w:val="center"/>
          </w:tcPr>
          <w:p w:rsidR="009E4A4F" w:rsidRPr="00270B50" w:rsidRDefault="00F82701" w:rsidP="00F82701">
            <w:pPr>
              <w:jc w:val="center"/>
              <w:rPr>
                <w:rFonts w:cs="Arial"/>
                <w:sz w:val="96"/>
                <w:szCs w:val="72"/>
              </w:rPr>
            </w:pPr>
            <w:r w:rsidRPr="00270B50">
              <w:rPr>
                <w:rFonts w:cs="Arial"/>
                <w:sz w:val="96"/>
                <w:szCs w:val="72"/>
              </w:rPr>
              <w:t>Projekttitel</w:t>
            </w:r>
            <w:r w:rsidR="00F22326">
              <w:rPr>
                <w:rFonts w:cs="Arial"/>
                <w:sz w:val="96"/>
                <w:szCs w:val="72"/>
              </w:rPr>
              <w:t xml:space="preserve"> in Kurzfassung</w:t>
            </w:r>
          </w:p>
        </w:tc>
      </w:tr>
      <w:tr w:rsidR="00F22326" w:rsidRPr="00270B50" w:rsidTr="0093505C">
        <w:trPr>
          <w:cantSplit/>
          <w:trHeight w:val="575"/>
        </w:trPr>
        <w:tc>
          <w:tcPr>
            <w:tcW w:w="8755" w:type="dxa"/>
            <w:gridSpan w:val="3"/>
            <w:vAlign w:val="center"/>
          </w:tcPr>
          <w:p w:rsidR="00F22326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Projektzeitraum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F22326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01.01.2014 – 24.12.2019</w:t>
            </w:r>
          </w:p>
        </w:tc>
      </w:tr>
      <w:tr w:rsidR="002D1CC2" w:rsidRPr="00270B50" w:rsidTr="002D1CC2">
        <w:trPr>
          <w:cantSplit/>
          <w:trHeight w:val="563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Gesamtkosten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3.000.000.</w:t>
            </w:r>
            <w:r w:rsidRPr="002D1CC2">
              <w:rPr>
                <w:rFonts w:cs="Arial"/>
                <w:sz w:val="40"/>
              </w:rPr>
              <w:t>- €</w:t>
            </w:r>
          </w:p>
        </w:tc>
      </w:tr>
      <w:tr w:rsidR="002D1CC2" w:rsidRPr="00270B50" w:rsidTr="002D1CC2">
        <w:trPr>
          <w:cantSplit/>
          <w:trHeight w:val="557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Interreg-Förderung</w:t>
            </w: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EU: </w:t>
            </w:r>
          </w:p>
        </w:tc>
        <w:tc>
          <w:tcPr>
            <w:tcW w:w="5386" w:type="dxa"/>
            <w:gridSpan w:val="2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774 548,- €</w:t>
            </w:r>
          </w:p>
        </w:tc>
      </w:tr>
      <w:tr w:rsidR="002D1CC2" w:rsidRPr="00270B50" w:rsidTr="00932819">
        <w:trPr>
          <w:cantSplit/>
          <w:trHeight w:val="44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CH:</w:t>
            </w: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675 088,- €</w:t>
            </w:r>
          </w:p>
        </w:tc>
      </w:tr>
      <w:tr w:rsidR="002D1CC2" w:rsidRPr="00270B50" w:rsidTr="002D1CC2">
        <w:trPr>
          <w:cantSplit/>
          <w:trHeight w:val="565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bookmarkStart w:id="0" w:name="_GoBack"/>
            <w:bookmarkEnd w:id="0"/>
          </w:p>
        </w:tc>
      </w:tr>
      <w:tr w:rsidR="002D1CC2" w:rsidRPr="00270B50" w:rsidTr="0093505C">
        <w:trPr>
          <w:cantSplit/>
          <w:trHeight w:val="813"/>
        </w:trPr>
        <w:tc>
          <w:tcPr>
            <w:tcW w:w="16551" w:type="dxa"/>
            <w:gridSpan w:val="6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</w:p>
        </w:tc>
      </w:tr>
      <w:tr w:rsidR="009E4A4F" w:rsidRPr="00F22326" w:rsidTr="002D1CC2">
        <w:trPr>
          <w:gridAfter w:val="1"/>
          <w:wAfter w:w="29" w:type="dxa"/>
          <w:cantSplit/>
          <w:trHeight w:val="5494"/>
        </w:trPr>
        <w:tc>
          <w:tcPr>
            <w:tcW w:w="8188" w:type="dxa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6FD16FE5" wp14:editId="50BE95B5">
                  <wp:extent cx="3240000" cy="3240000"/>
                  <wp:effectExtent l="38100" t="38100" r="36830" b="3683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9E4A4F" w:rsidRPr="00F22326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r w:rsidRPr="00F22326">
              <w:rPr>
                <w:rFonts w:cs="Arial"/>
                <w:b/>
                <w:sz w:val="32"/>
                <w:lang w:val="en-US"/>
              </w:rPr>
              <w:t xml:space="preserve">Lorem ipsum dolor sit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b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consetetur</w:t>
            </w:r>
            <w:proofErr w:type="spellEnd"/>
          </w:p>
          <w:p w:rsidR="00F22326" w:rsidRDefault="009E4A4F" w:rsidP="00842AAA">
            <w:pPr>
              <w:rPr>
                <w:rFonts w:cs="Arial"/>
                <w:sz w:val="32"/>
                <w:lang w:val="fr-FR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sadipscing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Stet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. </w:t>
            </w:r>
          </w:p>
          <w:p w:rsidR="00F22326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Lorem ipsum dolor sit </w:t>
            </w:r>
          </w:p>
          <w:p w:rsidR="009E4A4F" w:rsidRPr="00F22326" w:rsidRDefault="009E4A4F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consetetur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sadipscing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</w:t>
            </w:r>
            <w:r w:rsidRPr="00F22326">
              <w:rPr>
                <w:rFonts w:cs="Arial"/>
                <w:sz w:val="32"/>
                <w:lang w:val="fr-FR"/>
              </w:rPr>
              <w:t xml:space="preserve">At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. </w:t>
            </w: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  </w:t>
            </w:r>
          </w:p>
          <w:p w:rsidR="009E4A4F" w:rsidRPr="00270B50" w:rsidRDefault="009E4A4F" w:rsidP="00842AAA">
            <w:pPr>
              <w:rPr>
                <w:rFonts w:cs="Arial"/>
                <w:sz w:val="32"/>
                <w:lang w:val="en-US"/>
              </w:rPr>
            </w:pPr>
          </w:p>
          <w:p w:rsidR="009E4A4F" w:rsidRPr="00270B50" w:rsidRDefault="009E4A4F" w:rsidP="00842AAA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autem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eum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iriure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dolor in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hendreri</w:t>
            </w:r>
            <w:proofErr w:type="spellEnd"/>
          </w:p>
          <w:p w:rsidR="00F22326" w:rsidRDefault="009E4A4F" w:rsidP="00F22326">
            <w:pPr>
              <w:rPr>
                <w:rFonts w:cs="Arial"/>
                <w:sz w:val="32"/>
                <w:lang w:val="en-US"/>
              </w:rPr>
            </w:pPr>
            <w:proofErr w:type="gramStart"/>
            <w:r w:rsidRPr="00270B50">
              <w:rPr>
                <w:rFonts w:cs="Arial"/>
                <w:sz w:val="32"/>
                <w:lang w:val="en-US"/>
              </w:rPr>
              <w:t>t</w:t>
            </w:r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in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vulputate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esse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molestie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consequat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illum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eu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feugiat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accumsan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odio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dignissim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qui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blandit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praesent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luptatum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zzril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delenit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augue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</w:t>
            </w:r>
          </w:p>
          <w:p w:rsidR="009E4A4F" w:rsidRPr="00270B50" w:rsidRDefault="009E4A4F" w:rsidP="00F22326">
            <w:pPr>
              <w:rPr>
                <w:rFonts w:cs="Arial"/>
                <w:sz w:val="32"/>
                <w:lang w:val="fr-FR"/>
              </w:rPr>
            </w:pPr>
            <w:r w:rsidRPr="00270B50">
              <w:rPr>
                <w:rFonts w:cs="Arial"/>
                <w:sz w:val="32"/>
                <w:lang w:val="en-US"/>
              </w:rPr>
              <w:t xml:space="preserve">Lorem ipsum dolor.  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  dolor sit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consectetuer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</w:p>
          <w:p w:rsidR="00F22326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</w:p>
          <w:p w:rsidR="00F22326" w:rsidRPr="00270B50" w:rsidRDefault="00F22326" w:rsidP="00F22326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>
              <w:rPr>
                <w:rFonts w:cs="Arial"/>
                <w:b/>
                <w:sz w:val="32"/>
                <w:lang w:val="en-US"/>
              </w:rPr>
              <w:t>Projektpartner</w:t>
            </w:r>
            <w:proofErr w:type="spellEnd"/>
          </w:p>
          <w:p w:rsidR="009E4A4F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1, Deutschland</w:t>
            </w:r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2, </w:t>
            </w:r>
            <w:proofErr w:type="spellStart"/>
            <w:r>
              <w:rPr>
                <w:rFonts w:cs="Arial"/>
                <w:sz w:val="32"/>
                <w:lang w:val="en-US"/>
              </w:rPr>
              <w:t>Österreich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3, </w:t>
            </w:r>
            <w:proofErr w:type="spellStart"/>
            <w:r>
              <w:rPr>
                <w:rFonts w:cs="Arial"/>
                <w:sz w:val="32"/>
                <w:lang w:val="en-US"/>
              </w:rPr>
              <w:t>Schweiz</w:t>
            </w:r>
            <w:proofErr w:type="spellEnd"/>
          </w:p>
          <w:p w:rsidR="00F22326" w:rsidRPr="00F22326" w:rsidRDefault="00F22326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4, </w:t>
            </w:r>
            <w:proofErr w:type="spellStart"/>
            <w:r>
              <w:rPr>
                <w:rFonts w:cs="Arial"/>
                <w:sz w:val="32"/>
                <w:lang w:val="en-US"/>
              </w:rPr>
              <w:t>Fürstentum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Liechtenstein</w:t>
            </w:r>
          </w:p>
        </w:tc>
      </w:tr>
      <w:tr w:rsidR="009E4A4F" w:rsidRPr="00270B50" w:rsidTr="00F22326">
        <w:trPr>
          <w:gridAfter w:val="1"/>
          <w:wAfter w:w="29" w:type="dxa"/>
          <w:cantSplit/>
          <w:trHeight w:val="6351"/>
        </w:trPr>
        <w:tc>
          <w:tcPr>
            <w:tcW w:w="8188" w:type="dxa"/>
            <w:vAlign w:val="bottom"/>
          </w:tcPr>
          <w:p w:rsidR="009E4A4F" w:rsidRPr="00270B50" w:rsidRDefault="001805C8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77F38531" wp14:editId="54499B37">
                  <wp:extent cx="3240000" cy="3240000"/>
                  <wp:effectExtent l="38100" t="38100" r="36830" b="3683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/>
          </w:tcPr>
          <w:p w:rsidR="009E4A4F" w:rsidRPr="00270B50" w:rsidRDefault="009E4A4F">
            <w:pPr>
              <w:rPr>
                <w:rFonts w:cs="Arial"/>
              </w:rPr>
            </w:pPr>
          </w:p>
        </w:tc>
      </w:tr>
    </w:tbl>
    <w:p w:rsidR="001A1028" w:rsidRPr="00270B50" w:rsidRDefault="001A1028">
      <w:pPr>
        <w:rPr>
          <w:rFonts w:cs="Arial"/>
        </w:rPr>
      </w:pPr>
    </w:p>
    <w:sectPr w:rsidR="001A1028" w:rsidRPr="00270B50" w:rsidSect="00932819">
      <w:headerReference w:type="default" r:id="rId11"/>
      <w:footerReference w:type="default" r:id="rId12"/>
      <w:footerReference w:type="first" r:id="rId13"/>
      <w:pgSz w:w="16839" w:h="23814"/>
      <w:pgMar w:top="0" w:right="0" w:bottom="0" w:left="0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6D" w:rsidRDefault="0068586D">
      <w:r>
        <w:separator/>
      </w:r>
    </w:p>
  </w:endnote>
  <w:endnote w:type="continuationSeparator" w:id="0">
    <w:p w:rsidR="0068586D" w:rsidRDefault="0068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6D" w:rsidRDefault="0068586D">
      <w:r>
        <w:separator/>
      </w:r>
    </w:p>
  </w:footnote>
  <w:footnote w:type="continuationSeparator" w:id="0">
    <w:p w:rsidR="0068586D" w:rsidRDefault="0068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B975DA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D1CC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A1028" w:rsidRDefault="001A10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54C"/>
    <w:multiLevelType w:val="hybridMultilevel"/>
    <w:tmpl w:val="6484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CCB"/>
    <w:multiLevelType w:val="hybridMultilevel"/>
    <w:tmpl w:val="F95E2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D"/>
    <w:rsid w:val="000672AC"/>
    <w:rsid w:val="0007703C"/>
    <w:rsid w:val="000E1EC0"/>
    <w:rsid w:val="000E511D"/>
    <w:rsid w:val="001270C4"/>
    <w:rsid w:val="00137929"/>
    <w:rsid w:val="001417E3"/>
    <w:rsid w:val="001805C8"/>
    <w:rsid w:val="00193B3A"/>
    <w:rsid w:val="001A1028"/>
    <w:rsid w:val="001A7357"/>
    <w:rsid w:val="00261BE2"/>
    <w:rsid w:val="0026634F"/>
    <w:rsid w:val="00270B50"/>
    <w:rsid w:val="002D1CC2"/>
    <w:rsid w:val="003035E0"/>
    <w:rsid w:val="0033211B"/>
    <w:rsid w:val="005361BF"/>
    <w:rsid w:val="00541F31"/>
    <w:rsid w:val="0056495C"/>
    <w:rsid w:val="005A02F0"/>
    <w:rsid w:val="005C6551"/>
    <w:rsid w:val="0068586D"/>
    <w:rsid w:val="006C6763"/>
    <w:rsid w:val="007039FB"/>
    <w:rsid w:val="00770812"/>
    <w:rsid w:val="007C255B"/>
    <w:rsid w:val="00842AAA"/>
    <w:rsid w:val="008F64FE"/>
    <w:rsid w:val="00932819"/>
    <w:rsid w:val="0093505C"/>
    <w:rsid w:val="009B2B57"/>
    <w:rsid w:val="009E4A4F"/>
    <w:rsid w:val="00A379FF"/>
    <w:rsid w:val="00B975DA"/>
    <w:rsid w:val="00D60247"/>
    <w:rsid w:val="00D72CDC"/>
    <w:rsid w:val="00DC54D3"/>
    <w:rsid w:val="00E00696"/>
    <w:rsid w:val="00E50BC8"/>
    <w:rsid w:val="00E72571"/>
    <w:rsid w:val="00F22326"/>
    <w:rsid w:val="00F35B76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99EE-A798-425A-8FDF-96CD4FF8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6BDBBB89.dotm</Template>
  <TotalTime>0</TotalTime>
  <Pages>1</Pages>
  <Words>206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Weiß, Andreas (RPT)</dc:creator>
  <cp:lastModifiedBy>Weiß, Andreas (RPT)</cp:lastModifiedBy>
  <cp:revision>2</cp:revision>
  <cp:lastPrinted>2015-08-03T13:52:00Z</cp:lastPrinted>
  <dcterms:created xsi:type="dcterms:W3CDTF">2016-03-07T14:23:00Z</dcterms:created>
  <dcterms:modified xsi:type="dcterms:W3CDTF">2016-03-07T14:23:00Z</dcterms:modified>
</cp:coreProperties>
</file>