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1491B3F6" wp14:editId="34B1A46F">
                  <wp:simplePos x="0" y="0"/>
                  <wp:positionH relativeFrom="page">
                    <wp:posOffset>0</wp:posOffset>
                  </wp:positionH>
                  <wp:positionV relativeFrom="margin">
                    <wp:posOffset>-597535</wp:posOffset>
                  </wp:positionV>
                  <wp:extent cx="10690860" cy="1511554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FF65D9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FF65D9" w:rsidRPr="002D1CC2" w:rsidRDefault="00FF65D9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FF65D9" w:rsidRDefault="005E0117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CH</w:t>
            </w:r>
            <w:r w:rsidR="00FF65D9">
              <w:rPr>
                <w:rFonts w:cs="Arial"/>
                <w:sz w:val="40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FF65D9" w:rsidRDefault="00FF65D9" w:rsidP="003C3BD6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355 445,- €</w:t>
            </w:r>
          </w:p>
        </w:tc>
      </w:tr>
      <w:tr w:rsidR="00FF65D9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FF65D9" w:rsidRPr="002D1CC2" w:rsidRDefault="00FF65D9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</w:p>
        </w:tc>
      </w:tr>
      <w:tr w:rsidR="00FF65D9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</w:p>
        </w:tc>
      </w:tr>
      <w:tr w:rsidR="00FF65D9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FF65D9" w:rsidRPr="00270B50" w:rsidRDefault="00FF65D9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02809FC" wp14:editId="4B13F57E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FF65D9" w:rsidRPr="00270B50" w:rsidRDefault="00FF65D9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FF65D9" w:rsidRPr="00F22326" w:rsidRDefault="00FF65D9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F65D9" w:rsidRDefault="00FF65D9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</w:t>
            </w:r>
            <w:bookmarkStart w:id="0" w:name="_GoBack"/>
            <w:bookmarkEnd w:id="0"/>
            <w:r w:rsidRPr="00270B50">
              <w:rPr>
                <w:rFonts w:cs="Arial"/>
                <w:sz w:val="32"/>
                <w:lang w:val="en-US"/>
              </w:rPr>
              <w:t>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F65D9" w:rsidRPr="00F22326" w:rsidRDefault="00FF65D9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FF65D9" w:rsidRPr="00F22326" w:rsidRDefault="00FF65D9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FF65D9" w:rsidRPr="00270B50" w:rsidRDefault="00FF65D9" w:rsidP="00842AAA">
            <w:pPr>
              <w:rPr>
                <w:rFonts w:cs="Arial"/>
                <w:sz w:val="32"/>
                <w:lang w:val="en-US"/>
              </w:rPr>
            </w:pPr>
          </w:p>
          <w:p w:rsidR="00FF65D9" w:rsidRPr="00270B50" w:rsidRDefault="00FF65D9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F65D9" w:rsidRDefault="00FF65D9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FF65D9" w:rsidRPr="00270B50" w:rsidRDefault="00FF65D9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F65D9" w:rsidRDefault="00FF65D9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F65D9" w:rsidRPr="00270B50" w:rsidRDefault="00FF65D9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FF65D9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FF65D9" w:rsidRPr="00270B50" w:rsidRDefault="00FF65D9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57BDC0A8" wp14:editId="2594DDBA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FF65D9" w:rsidRPr="00270B50" w:rsidRDefault="00FF65D9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FF65D9" w:rsidRPr="00270B50" w:rsidRDefault="00FF65D9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459F8"/>
    <w:rsid w:val="0056495C"/>
    <w:rsid w:val="005A02F0"/>
    <w:rsid w:val="005E0117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B975DA"/>
    <w:rsid w:val="00CA6D17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9025-B123-4500-9B59-640967FF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206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3</cp:revision>
  <cp:lastPrinted>2015-08-03T13:52:00Z</cp:lastPrinted>
  <dcterms:created xsi:type="dcterms:W3CDTF">2016-03-07T14:27:00Z</dcterms:created>
  <dcterms:modified xsi:type="dcterms:W3CDTF">2016-03-07T14:27:00Z</dcterms:modified>
</cp:coreProperties>
</file>